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190" w:rsidRDefault="00326190" w:rsidP="003261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326190" w:rsidRPr="001351FF" w:rsidRDefault="00326190" w:rsidP="003261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6190" w:rsidRPr="001351FF" w:rsidRDefault="00326190" w:rsidP="003261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51FF">
        <w:rPr>
          <w:rFonts w:ascii="Times New Roman" w:hAnsi="Times New Roman" w:cs="Times New Roman"/>
          <w:b/>
          <w:sz w:val="24"/>
          <w:szCs w:val="24"/>
          <w:u w:val="single"/>
        </w:rPr>
        <w:t>AUTORIZACIÓN</w:t>
      </w:r>
    </w:p>
    <w:p w:rsidR="00326190" w:rsidRPr="001351FF" w:rsidRDefault="00326190" w:rsidP="00326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6190" w:rsidRPr="001351FF" w:rsidRDefault="00326190" w:rsidP="00326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6190" w:rsidRPr="001351FF" w:rsidRDefault="00326190" w:rsidP="00326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1FF">
        <w:rPr>
          <w:rFonts w:ascii="Times New Roman" w:hAnsi="Times New Roman" w:cs="Times New Roman"/>
          <w:sz w:val="24"/>
          <w:szCs w:val="24"/>
        </w:rPr>
        <w:t>Yo,………………………………………………….., con n</w:t>
      </w:r>
      <w:r w:rsidRPr="001351FF">
        <w:rPr>
          <w:rFonts w:ascii="Times New Roman" w:hAnsi="Times New Roman" w:cs="Times New Roman"/>
          <w:sz w:val="24"/>
          <w:szCs w:val="24"/>
          <w:lang w:val="es-ES"/>
        </w:rPr>
        <w:t>ú</w:t>
      </w:r>
      <w:r w:rsidRPr="001351FF">
        <w:rPr>
          <w:rFonts w:ascii="Times New Roman" w:hAnsi="Times New Roman" w:cs="Times New Roman"/>
          <w:sz w:val="24"/>
          <w:szCs w:val="24"/>
        </w:rPr>
        <w:t>mero de c</w:t>
      </w:r>
      <w:proofErr w:type="spellStart"/>
      <w:r w:rsidRPr="001351FF">
        <w:rPr>
          <w:rFonts w:ascii="Times New Roman" w:hAnsi="Times New Roman" w:cs="Times New Roman"/>
          <w:sz w:val="24"/>
          <w:szCs w:val="24"/>
          <w:lang w:val="es-ES"/>
        </w:rPr>
        <w:t>édula</w:t>
      </w:r>
      <w:proofErr w:type="spellEnd"/>
      <w:r w:rsidRPr="001351FF">
        <w:rPr>
          <w:rFonts w:ascii="Times New Roman" w:hAnsi="Times New Roman" w:cs="Times New Roman"/>
          <w:sz w:val="24"/>
          <w:szCs w:val="24"/>
        </w:rPr>
        <w:t xml:space="preserve">………………………,  padre/madre de familia (o representante) del niño/a……………………………………………., </w:t>
      </w:r>
      <w:r w:rsidRPr="001351FF">
        <w:rPr>
          <w:rFonts w:ascii="Times New Roman" w:hAnsi="Times New Roman" w:cs="Times New Roman"/>
          <w:b/>
          <w:sz w:val="24"/>
          <w:szCs w:val="24"/>
        </w:rPr>
        <w:t>AUTORIZO</w:t>
      </w:r>
      <w:r w:rsidRPr="001351FF">
        <w:rPr>
          <w:rFonts w:ascii="Times New Roman" w:hAnsi="Times New Roman" w:cs="Times New Roman"/>
          <w:sz w:val="24"/>
          <w:szCs w:val="24"/>
        </w:rPr>
        <w:t xml:space="preserve"> que reciba clases de…………………………, en la Unidad de Cultura de la Dirección de Gestión de Cultura, Turismo y Nacionalidades del GADMCJS, en el horario y los días que disponga el profesor.</w:t>
      </w:r>
    </w:p>
    <w:p w:rsidR="00326190" w:rsidRPr="001351FF" w:rsidRDefault="00326190" w:rsidP="00326190">
      <w:pPr>
        <w:tabs>
          <w:tab w:val="left" w:pos="18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6190" w:rsidRPr="001351FF" w:rsidRDefault="00326190" w:rsidP="003261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51FF">
        <w:rPr>
          <w:rFonts w:ascii="Times New Roman" w:hAnsi="Times New Roman" w:cs="Times New Roman"/>
          <w:sz w:val="24"/>
          <w:szCs w:val="24"/>
        </w:rPr>
        <w:t>La Joya de los Sachas a …………………………………………………</w:t>
      </w:r>
    </w:p>
    <w:p w:rsidR="00326190" w:rsidRPr="001351FF" w:rsidRDefault="00326190" w:rsidP="003261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26190" w:rsidRPr="001351FF" w:rsidRDefault="00326190" w:rsidP="003261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6190" w:rsidRPr="001351FF" w:rsidRDefault="00326190" w:rsidP="003261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6190" w:rsidRPr="001351FF" w:rsidRDefault="00326190" w:rsidP="003261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6190" w:rsidRPr="001351FF" w:rsidRDefault="00326190" w:rsidP="003261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6190" w:rsidRPr="001351FF" w:rsidRDefault="00326190" w:rsidP="003261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51FF">
        <w:rPr>
          <w:rFonts w:ascii="Times New Roman" w:hAnsi="Times New Roman" w:cs="Times New Roman"/>
          <w:sz w:val="24"/>
          <w:szCs w:val="24"/>
        </w:rPr>
        <w:t>_____________________</w:t>
      </w:r>
    </w:p>
    <w:p w:rsidR="00326190" w:rsidRPr="001351FF" w:rsidRDefault="00326190" w:rsidP="003261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1FF">
        <w:rPr>
          <w:rFonts w:ascii="Times New Roman" w:hAnsi="Times New Roman" w:cs="Times New Roman"/>
          <w:b/>
          <w:sz w:val="24"/>
          <w:szCs w:val="24"/>
        </w:rPr>
        <w:t xml:space="preserve">Firma </w:t>
      </w:r>
    </w:p>
    <w:p w:rsidR="00326190" w:rsidRPr="001351FF" w:rsidRDefault="00326190" w:rsidP="003261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51FF">
        <w:rPr>
          <w:rFonts w:ascii="Times New Roman" w:hAnsi="Times New Roman" w:cs="Times New Roman"/>
          <w:sz w:val="24"/>
          <w:szCs w:val="24"/>
        </w:rPr>
        <w:t>Nombres</w:t>
      </w:r>
      <w:r w:rsidRPr="001351FF">
        <w:rPr>
          <w:rFonts w:ascii="Times New Roman" w:hAnsi="Times New Roman" w:cs="Times New Roman"/>
          <w:sz w:val="24"/>
          <w:szCs w:val="24"/>
          <w:lang w:val="es-ES"/>
        </w:rPr>
        <w:t xml:space="preserve"> y Apellidos</w:t>
      </w:r>
      <w:r w:rsidRPr="001351FF">
        <w:rPr>
          <w:rFonts w:ascii="Times New Roman" w:hAnsi="Times New Roman" w:cs="Times New Roman"/>
          <w:sz w:val="24"/>
          <w:szCs w:val="24"/>
        </w:rPr>
        <w:t>:………………………</w:t>
      </w:r>
    </w:p>
    <w:p w:rsidR="00326190" w:rsidRPr="001351FF" w:rsidRDefault="00326190" w:rsidP="003261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51FF">
        <w:rPr>
          <w:rFonts w:ascii="Times New Roman" w:hAnsi="Times New Roman" w:cs="Times New Roman"/>
          <w:sz w:val="24"/>
          <w:szCs w:val="24"/>
        </w:rPr>
        <w:t>N</w:t>
      </w:r>
      <w:r w:rsidRPr="001351FF">
        <w:rPr>
          <w:rFonts w:ascii="Times New Roman" w:hAnsi="Times New Roman" w:cs="Times New Roman"/>
          <w:sz w:val="24"/>
          <w:szCs w:val="24"/>
          <w:lang w:val="es-ES"/>
        </w:rPr>
        <w:t>ú</w:t>
      </w:r>
      <w:r w:rsidRPr="001351FF">
        <w:rPr>
          <w:rFonts w:ascii="Times New Roman" w:hAnsi="Times New Roman" w:cs="Times New Roman"/>
          <w:sz w:val="24"/>
          <w:szCs w:val="24"/>
        </w:rPr>
        <w:t>mero de contacto:……………………..</w:t>
      </w:r>
    </w:p>
    <w:p w:rsidR="00326190" w:rsidRPr="001351FF" w:rsidRDefault="00326190" w:rsidP="0032619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060A1" w:rsidRPr="00326190" w:rsidRDefault="00D060A1" w:rsidP="00326190"/>
    <w:sectPr w:rsidR="00D060A1" w:rsidRPr="00326190" w:rsidSect="00C201E3">
      <w:headerReference w:type="default" r:id="rId6"/>
      <w:pgSz w:w="11900" w:h="16840"/>
      <w:pgMar w:top="1701" w:right="1701" w:bottom="141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BB8" w:rsidRDefault="00B30BB8" w:rsidP="00C201E3">
      <w:r>
        <w:separator/>
      </w:r>
    </w:p>
  </w:endnote>
  <w:endnote w:type="continuationSeparator" w:id="0">
    <w:p w:rsidR="00B30BB8" w:rsidRDefault="00B30BB8" w:rsidP="00C2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BB8" w:rsidRDefault="00B30BB8" w:rsidP="00C201E3">
      <w:r>
        <w:separator/>
      </w:r>
    </w:p>
  </w:footnote>
  <w:footnote w:type="continuationSeparator" w:id="0">
    <w:p w:rsidR="00B30BB8" w:rsidRDefault="00B30BB8" w:rsidP="00C20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1E3" w:rsidRDefault="0000696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-1081405</wp:posOffset>
          </wp:positionH>
          <wp:positionV relativeFrom="margin">
            <wp:posOffset>-1081792</wp:posOffset>
          </wp:positionV>
          <wp:extent cx="7559689" cy="106848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MembretadaAdm23-2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89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2F"/>
    <w:rsid w:val="0000696D"/>
    <w:rsid w:val="00326190"/>
    <w:rsid w:val="0034102F"/>
    <w:rsid w:val="009F6B3B"/>
    <w:rsid w:val="00AC18BD"/>
    <w:rsid w:val="00B2334C"/>
    <w:rsid w:val="00B30BB8"/>
    <w:rsid w:val="00B606EC"/>
    <w:rsid w:val="00C201E3"/>
    <w:rsid w:val="00D060A1"/>
    <w:rsid w:val="00F3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269146E"/>
  <w15:chartTrackingRefBased/>
  <w15:docId w15:val="{E65378CA-1ED2-F145-BCD0-1A93BB1D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102F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01E3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C201E3"/>
  </w:style>
  <w:style w:type="paragraph" w:styleId="Piedepgina">
    <w:name w:val="footer"/>
    <w:basedOn w:val="Normal"/>
    <w:link w:val="PiedepginaCar"/>
    <w:uiPriority w:val="99"/>
    <w:unhideWhenUsed/>
    <w:rsid w:val="00C201E3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20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sesorimagen/Downloads/HojaMembretadaAdm23-27-2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HojaMembretadaAdm23-27-2 (1).dotx</Template>
  <TotalTime>1</TotalTime>
  <Pages>1</Pages>
  <Words>73</Words>
  <Characters>407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2023-11-06T22:00:00Z</dcterms:created>
  <dcterms:modified xsi:type="dcterms:W3CDTF">2023-11-06T22:00:00Z</dcterms:modified>
</cp:coreProperties>
</file>