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02F" w:rsidRDefault="0034102F" w:rsidP="003410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02F" w:rsidRPr="001351FF" w:rsidRDefault="0034102F" w:rsidP="003410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351FF">
        <w:rPr>
          <w:rFonts w:ascii="Times New Roman" w:hAnsi="Times New Roman" w:cs="Times New Roman"/>
          <w:b/>
          <w:sz w:val="24"/>
          <w:szCs w:val="24"/>
        </w:rPr>
        <w:t>SOLICITUD DE INGRESO AL PROCESO DE ENSEÑANZA</w:t>
      </w:r>
      <w:r w:rsidRPr="001351FF">
        <w:rPr>
          <w:rFonts w:ascii="Times New Roman" w:hAnsi="Times New Roman" w:cs="Times New Roman"/>
          <w:sz w:val="24"/>
          <w:szCs w:val="24"/>
        </w:rPr>
        <w:t>-</w:t>
      </w:r>
      <w:r w:rsidRPr="001351FF">
        <w:rPr>
          <w:rFonts w:ascii="Times New Roman" w:hAnsi="Times New Roman" w:cs="Times New Roman"/>
          <w:b/>
          <w:sz w:val="24"/>
          <w:szCs w:val="24"/>
        </w:rPr>
        <w:t>APRENDIZAJE EN BELLAS ARTES</w:t>
      </w:r>
    </w:p>
    <w:p w:rsidR="0034102F" w:rsidRPr="001351FF" w:rsidRDefault="0034102F" w:rsidP="003410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02F" w:rsidRPr="001351FF" w:rsidRDefault="0034102F" w:rsidP="0034102F">
      <w:pPr>
        <w:rPr>
          <w:rFonts w:ascii="Times New Roman" w:hAnsi="Times New Roman" w:cs="Times New Roman"/>
          <w:sz w:val="24"/>
          <w:szCs w:val="24"/>
        </w:rPr>
      </w:pPr>
      <w:r w:rsidRPr="001351FF">
        <w:rPr>
          <w:rFonts w:ascii="Times New Roman" w:hAnsi="Times New Roman" w:cs="Times New Roman"/>
          <w:sz w:val="24"/>
          <w:szCs w:val="24"/>
        </w:rPr>
        <w:t>La Joya de los Sachas ,……… …………………………………………..</w:t>
      </w:r>
    </w:p>
    <w:p w:rsidR="0034102F" w:rsidRPr="001351FF" w:rsidRDefault="0034102F" w:rsidP="0034102F">
      <w:pPr>
        <w:rPr>
          <w:rFonts w:ascii="Times New Roman" w:hAnsi="Times New Roman" w:cs="Times New Roman"/>
          <w:sz w:val="24"/>
          <w:szCs w:val="24"/>
        </w:rPr>
      </w:pPr>
    </w:p>
    <w:p w:rsidR="0034102F" w:rsidRPr="001351FF" w:rsidRDefault="0034102F" w:rsidP="003410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1FF">
        <w:rPr>
          <w:rFonts w:ascii="Times New Roman" w:hAnsi="Times New Roman" w:cs="Times New Roman"/>
          <w:sz w:val="24"/>
          <w:szCs w:val="24"/>
        </w:rPr>
        <w:t xml:space="preserve">Magister </w:t>
      </w:r>
    </w:p>
    <w:p w:rsidR="0034102F" w:rsidRPr="001351FF" w:rsidRDefault="0034102F" w:rsidP="003410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1FF">
        <w:rPr>
          <w:rFonts w:ascii="Times New Roman" w:hAnsi="Times New Roman" w:cs="Times New Roman"/>
          <w:sz w:val="24"/>
          <w:szCs w:val="24"/>
        </w:rPr>
        <w:t>Lizeth Hinojosa</w:t>
      </w:r>
    </w:p>
    <w:p w:rsidR="0034102F" w:rsidRPr="001351FF" w:rsidRDefault="0034102F" w:rsidP="003410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51FF">
        <w:rPr>
          <w:rFonts w:ascii="Times New Roman" w:hAnsi="Times New Roman" w:cs="Times New Roman"/>
          <w:b/>
          <w:sz w:val="24"/>
          <w:szCs w:val="24"/>
        </w:rPr>
        <w:t>ALCALDESA DEL GADMCJS.</w:t>
      </w:r>
    </w:p>
    <w:p w:rsidR="0034102F" w:rsidRPr="001351FF" w:rsidRDefault="0034102F" w:rsidP="003410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1FF">
        <w:rPr>
          <w:rFonts w:ascii="Times New Roman" w:hAnsi="Times New Roman" w:cs="Times New Roman"/>
          <w:sz w:val="24"/>
          <w:szCs w:val="24"/>
        </w:rPr>
        <w:t xml:space="preserve">Presente.- </w:t>
      </w:r>
    </w:p>
    <w:p w:rsidR="0034102F" w:rsidRPr="001351FF" w:rsidRDefault="0034102F" w:rsidP="003410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02F" w:rsidRPr="001351FF" w:rsidRDefault="0034102F" w:rsidP="00341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1FF">
        <w:rPr>
          <w:rFonts w:ascii="Times New Roman" w:hAnsi="Times New Roman" w:cs="Times New Roman"/>
          <w:sz w:val="24"/>
          <w:szCs w:val="24"/>
        </w:rPr>
        <w:t>Yo,…………………………………...,con n</w:t>
      </w:r>
      <w:r w:rsidRPr="001351FF">
        <w:rPr>
          <w:rFonts w:ascii="Times New Roman" w:hAnsi="Times New Roman" w:cs="Times New Roman"/>
          <w:sz w:val="24"/>
          <w:szCs w:val="24"/>
          <w:lang w:val="es-ES"/>
        </w:rPr>
        <w:t>ú</w:t>
      </w:r>
      <w:r w:rsidRPr="001351FF">
        <w:rPr>
          <w:rFonts w:ascii="Times New Roman" w:hAnsi="Times New Roman" w:cs="Times New Roman"/>
          <w:sz w:val="24"/>
          <w:szCs w:val="24"/>
        </w:rPr>
        <w:t>mero de ciudadanía……………………….…,  padre/madre de familia (o representante) del niño/a……………………………………………., domiciliado en el Cantón La Joya de los Sachas, barrio o comunidad ………………………………., solicito la manera más especial se digne permitir que mi hijo/a o representado  reciba clases de ………………………, en la Unidad de Cultura de la Dirección de Gestión de Cultura, Turismo y Nacionalidades del GADMCJS.</w:t>
      </w:r>
    </w:p>
    <w:p w:rsidR="0034102F" w:rsidRPr="001351FF" w:rsidRDefault="0034102F" w:rsidP="00341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102F" w:rsidRPr="001351FF" w:rsidRDefault="0034102F" w:rsidP="00341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1FF">
        <w:rPr>
          <w:rFonts w:ascii="Times New Roman" w:hAnsi="Times New Roman" w:cs="Times New Roman"/>
          <w:sz w:val="24"/>
          <w:szCs w:val="24"/>
        </w:rPr>
        <w:t>Me comprometo ayudar a mi hijo/a o representado como contraparte del proceso de enseñanza aprendizaje, adquirir el material que solicitare el profesor.</w:t>
      </w:r>
    </w:p>
    <w:p w:rsidR="0034102F" w:rsidRPr="001351FF" w:rsidRDefault="0034102F" w:rsidP="00341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102F" w:rsidRPr="001351FF" w:rsidRDefault="0034102F" w:rsidP="00341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1FF">
        <w:rPr>
          <w:rFonts w:ascii="Times New Roman" w:hAnsi="Times New Roman" w:cs="Times New Roman"/>
          <w:sz w:val="24"/>
          <w:szCs w:val="24"/>
        </w:rPr>
        <w:t>Por su gentil atención que dé a este pedido, expreso mi agradecimiento.</w:t>
      </w:r>
    </w:p>
    <w:p w:rsidR="0034102F" w:rsidRPr="001351FF" w:rsidRDefault="0034102F" w:rsidP="00341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102F" w:rsidRPr="001351FF" w:rsidRDefault="0034102F" w:rsidP="00341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102F" w:rsidRPr="001351FF" w:rsidRDefault="0034102F" w:rsidP="00341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1FF">
        <w:rPr>
          <w:rFonts w:ascii="Times New Roman" w:hAnsi="Times New Roman" w:cs="Times New Roman"/>
          <w:sz w:val="24"/>
          <w:szCs w:val="24"/>
        </w:rPr>
        <w:t xml:space="preserve">Atentamente, </w:t>
      </w:r>
    </w:p>
    <w:p w:rsidR="0034102F" w:rsidRPr="001351FF" w:rsidRDefault="0034102F" w:rsidP="00341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102F" w:rsidRPr="001351FF" w:rsidRDefault="0034102F" w:rsidP="00341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102F" w:rsidRPr="001351FF" w:rsidRDefault="0034102F" w:rsidP="00341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102F" w:rsidRPr="001351FF" w:rsidRDefault="0034102F" w:rsidP="00341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102F" w:rsidRPr="001351FF" w:rsidRDefault="0034102F" w:rsidP="00341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1FF">
        <w:rPr>
          <w:rFonts w:ascii="Times New Roman" w:hAnsi="Times New Roman" w:cs="Times New Roman"/>
          <w:sz w:val="24"/>
          <w:szCs w:val="24"/>
        </w:rPr>
        <w:t>_____________________</w:t>
      </w:r>
    </w:p>
    <w:p w:rsidR="0034102F" w:rsidRPr="001351FF" w:rsidRDefault="0034102F" w:rsidP="0034102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351FF">
        <w:rPr>
          <w:rFonts w:ascii="Times New Roman" w:hAnsi="Times New Roman" w:cs="Times New Roman"/>
          <w:b/>
          <w:sz w:val="24"/>
          <w:szCs w:val="24"/>
        </w:rPr>
        <w:t>Firma del solicitante</w:t>
      </w:r>
    </w:p>
    <w:p w:rsidR="0034102F" w:rsidRPr="001351FF" w:rsidRDefault="0034102F" w:rsidP="0034102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060A1" w:rsidRDefault="00D060A1"/>
    <w:sectPr w:rsidR="00D060A1" w:rsidSect="00C201E3">
      <w:headerReference w:type="default" r:id="rId6"/>
      <w:pgSz w:w="11900" w:h="16840"/>
      <w:pgMar w:top="1701" w:right="1701" w:bottom="141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CB3" w:rsidRDefault="00403CB3" w:rsidP="00C201E3">
      <w:r>
        <w:separator/>
      </w:r>
    </w:p>
  </w:endnote>
  <w:endnote w:type="continuationSeparator" w:id="0">
    <w:p w:rsidR="00403CB3" w:rsidRDefault="00403CB3" w:rsidP="00C2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CB3" w:rsidRDefault="00403CB3" w:rsidP="00C201E3">
      <w:r>
        <w:separator/>
      </w:r>
    </w:p>
  </w:footnote>
  <w:footnote w:type="continuationSeparator" w:id="0">
    <w:p w:rsidR="00403CB3" w:rsidRDefault="00403CB3" w:rsidP="00C20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1E3" w:rsidRDefault="0000696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-1081405</wp:posOffset>
          </wp:positionH>
          <wp:positionV relativeFrom="margin">
            <wp:posOffset>-1081792</wp:posOffset>
          </wp:positionV>
          <wp:extent cx="7559689" cy="106848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MembretadaAdm23-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89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2F"/>
    <w:rsid w:val="0000696D"/>
    <w:rsid w:val="0034102F"/>
    <w:rsid w:val="00403CB3"/>
    <w:rsid w:val="009F6B3B"/>
    <w:rsid w:val="00AC18BD"/>
    <w:rsid w:val="00B2334C"/>
    <w:rsid w:val="00B606EC"/>
    <w:rsid w:val="00C201E3"/>
    <w:rsid w:val="00D060A1"/>
    <w:rsid w:val="00F3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269146E"/>
  <w15:chartTrackingRefBased/>
  <w15:docId w15:val="{E65378CA-1ED2-F145-BCD0-1A93BB1D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102F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01E3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C201E3"/>
  </w:style>
  <w:style w:type="paragraph" w:styleId="Piedepgina">
    <w:name w:val="footer"/>
    <w:basedOn w:val="Normal"/>
    <w:link w:val="PiedepginaCar"/>
    <w:uiPriority w:val="99"/>
    <w:unhideWhenUsed/>
    <w:rsid w:val="00C201E3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20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sesorimagen/Downloads/HojaMembretadaAdm23-27-2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HojaMembretadaAdm23-27-2 (1).dotx</Template>
  <TotalTime>1</TotalTime>
  <Pages>1</Pages>
  <Words>137</Words>
  <Characters>759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2023-11-06T21:58:00Z</dcterms:created>
  <dcterms:modified xsi:type="dcterms:W3CDTF">2023-11-06T21:59:00Z</dcterms:modified>
</cp:coreProperties>
</file>